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30" w:rsidRDefault="005C1530">
      <w:r>
        <w:t>1 массив</w:t>
      </w:r>
    </w:p>
    <w:p w:rsidR="005C1530" w:rsidRDefault="005C1530"/>
    <w:p w:rsidR="005C1530" w:rsidRDefault="005C15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507.75pt">
            <v:imagedata r:id="rId4" o:title=""/>
          </v:shape>
        </w:pict>
      </w:r>
    </w:p>
    <w:sectPr w:rsidR="005C1530" w:rsidSect="005C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24B"/>
    <w:rsid w:val="005C1530"/>
    <w:rsid w:val="00A9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массив</dc:title>
  <dc:subject/>
  <dc:creator>Irina</dc:creator>
  <cp:keywords/>
  <dc:description/>
  <cp:lastModifiedBy>Irina</cp:lastModifiedBy>
  <cp:revision>1</cp:revision>
  <dcterms:created xsi:type="dcterms:W3CDTF">2017-07-18T12:55:00Z</dcterms:created>
  <dcterms:modified xsi:type="dcterms:W3CDTF">2017-07-18T12:56:00Z</dcterms:modified>
</cp:coreProperties>
</file>