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1D8" w:rsidRDefault="00E201D8" w:rsidP="00050342">
      <w:pPr>
        <w:spacing w:before="0"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Главе  администрации МО</w:t>
      </w:r>
    </w:p>
    <w:p w:rsidR="00E201D8" w:rsidRDefault="00E201D8" w:rsidP="00050342">
      <w:pPr>
        <w:spacing w:before="0"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«Первомайское сельское поселение»</w:t>
      </w:r>
    </w:p>
    <w:p w:rsidR="00E201D8" w:rsidRDefault="00E201D8" w:rsidP="00050342">
      <w:pPr>
        <w:spacing w:before="0"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Тищенкову С.И.</w:t>
      </w:r>
    </w:p>
    <w:p w:rsidR="00E201D8" w:rsidRDefault="00E201D8" w:rsidP="00050342">
      <w:pPr>
        <w:spacing w:before="0"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</w:t>
      </w:r>
    </w:p>
    <w:p w:rsidR="00E201D8" w:rsidRDefault="00E201D8" w:rsidP="00050342">
      <w:pPr>
        <w:spacing w:before="0"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</w:t>
      </w:r>
    </w:p>
    <w:p w:rsidR="00E201D8" w:rsidRDefault="00E201D8" w:rsidP="00050342">
      <w:pPr>
        <w:spacing w:before="0"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</w:t>
      </w:r>
    </w:p>
    <w:p w:rsidR="00E201D8" w:rsidRDefault="00E201D8" w:rsidP="00050342">
      <w:pPr>
        <w:spacing w:before="0"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( Фамилия, имя, отчество полностью)</w:t>
      </w:r>
    </w:p>
    <w:p w:rsidR="00E201D8" w:rsidRDefault="00E201D8" w:rsidP="00050342">
      <w:pPr>
        <w:spacing w:before="0"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Паспорт  (серия, номер)  </w:t>
      </w:r>
    </w:p>
    <w:p w:rsidR="00E201D8" w:rsidRDefault="00E201D8" w:rsidP="00050342">
      <w:pPr>
        <w:spacing w:before="0"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</w:t>
      </w:r>
    </w:p>
    <w:p w:rsidR="00E201D8" w:rsidRDefault="00E201D8" w:rsidP="00050342">
      <w:pPr>
        <w:spacing w:before="0"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выдан (кем, когда)___________</w:t>
      </w:r>
    </w:p>
    <w:p w:rsidR="00E201D8" w:rsidRDefault="00E201D8" w:rsidP="00050342">
      <w:pPr>
        <w:spacing w:before="0"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</w:t>
      </w:r>
    </w:p>
    <w:p w:rsidR="00E201D8" w:rsidRDefault="00E201D8" w:rsidP="00050342">
      <w:pPr>
        <w:spacing w:before="0"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</w:t>
      </w:r>
    </w:p>
    <w:p w:rsidR="00E201D8" w:rsidRDefault="00E201D8" w:rsidP="00050342">
      <w:pPr>
        <w:spacing w:before="0"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регистрации:</w:t>
      </w:r>
    </w:p>
    <w:p w:rsidR="00E201D8" w:rsidRDefault="00E201D8" w:rsidP="00050342">
      <w:pPr>
        <w:spacing w:before="0"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</w:t>
      </w:r>
    </w:p>
    <w:p w:rsidR="00E201D8" w:rsidRDefault="00E201D8" w:rsidP="00050342">
      <w:pPr>
        <w:spacing w:before="0"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</w:t>
      </w:r>
    </w:p>
    <w:p w:rsidR="00E201D8" w:rsidRDefault="00E201D8" w:rsidP="00050342">
      <w:pPr>
        <w:spacing w:before="0"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</w:t>
      </w:r>
    </w:p>
    <w:p w:rsidR="00E201D8" w:rsidRDefault="00E201D8" w:rsidP="00050342">
      <w:pPr>
        <w:spacing w:before="0"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Конт. телефон_______________</w:t>
      </w:r>
    </w:p>
    <w:p w:rsidR="00E201D8" w:rsidRDefault="00E201D8" w:rsidP="00050342">
      <w:pPr>
        <w:spacing w:before="0"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эл. почты _____________</w:t>
      </w:r>
    </w:p>
    <w:p w:rsidR="00E201D8" w:rsidRDefault="00E201D8" w:rsidP="00050342">
      <w:pPr>
        <w:spacing w:before="0"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E201D8" w:rsidRDefault="00E201D8" w:rsidP="00050342">
      <w:pPr>
        <w:spacing w:before="0"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E201D8" w:rsidRDefault="00E201D8" w:rsidP="002A5456">
      <w:pPr>
        <w:spacing w:before="0"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201D8" w:rsidRDefault="00E201D8" w:rsidP="002A5456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E201D8" w:rsidRDefault="00E201D8" w:rsidP="002A5456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E201D8" w:rsidRDefault="00E201D8" w:rsidP="002A5456">
      <w:p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присвоить адрес земельному участку №____ на массиве №____, жилому дому и другим строениям на этом участке, находящимся на территории СНТ «Озорной ручей».</w:t>
      </w:r>
    </w:p>
    <w:p w:rsidR="00E201D8" w:rsidRDefault="00E201D8" w:rsidP="002A5456">
      <w:pPr>
        <w:spacing w:before="0"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Обязательный! </w:t>
      </w:r>
      <w:r>
        <w:rPr>
          <w:rFonts w:ascii="Times New Roman" w:hAnsi="Times New Roman"/>
          <w:sz w:val="24"/>
          <w:szCs w:val="24"/>
          <w:u w:val="single"/>
        </w:rPr>
        <w:t>Перечень документов прилагаемых к заявлению:</w:t>
      </w:r>
    </w:p>
    <w:p w:rsidR="00E201D8" w:rsidRDefault="00E201D8" w:rsidP="002A5456">
      <w:pPr>
        <w:pStyle w:val="ListParagraph"/>
        <w:numPr>
          <w:ilvl w:val="0"/>
          <w:numId w:val="1"/>
        </w:numPr>
        <w:spacing w:before="0"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Технический  план на дом (копия)</w:t>
      </w:r>
      <w:bookmarkStart w:id="0" w:name="_GoBack"/>
      <w:bookmarkEnd w:id="0"/>
    </w:p>
    <w:p w:rsidR="00E201D8" w:rsidRDefault="00E201D8" w:rsidP="002A5456">
      <w:pPr>
        <w:pStyle w:val="ListParagraph"/>
        <w:numPr>
          <w:ilvl w:val="0"/>
          <w:numId w:val="1"/>
        </w:numPr>
        <w:spacing w:before="0"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Договор купли-продажи земельного участка, дома (если такой имеется) (копия)</w:t>
      </w:r>
    </w:p>
    <w:p w:rsidR="00E201D8" w:rsidRDefault="00E201D8" w:rsidP="002A5456">
      <w:pPr>
        <w:pStyle w:val="ListParagraph"/>
        <w:numPr>
          <w:ilvl w:val="0"/>
          <w:numId w:val="1"/>
        </w:numPr>
        <w:spacing w:before="0"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Фотография дома, земельного участка (при наличии)</w:t>
      </w:r>
    </w:p>
    <w:p w:rsidR="00E201D8" w:rsidRDefault="00E201D8" w:rsidP="002A5456">
      <w:pPr>
        <w:pStyle w:val="ListParagraph"/>
        <w:numPr>
          <w:ilvl w:val="0"/>
          <w:numId w:val="1"/>
        </w:numPr>
        <w:spacing w:before="0"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Копия паспорта (2,3 стр+прописка)</w:t>
      </w:r>
    </w:p>
    <w:p w:rsidR="00E201D8" w:rsidRDefault="00E201D8" w:rsidP="002A5456">
      <w:pPr>
        <w:pStyle w:val="ListParagraph"/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Договор на вывоз ТБО (заключенный с организацией, имеющей лицензию на данный вид деятельности)</w:t>
      </w:r>
    </w:p>
    <w:p w:rsidR="00E201D8" w:rsidRPr="007F4ABA" w:rsidRDefault="00E201D8" w:rsidP="00AB5C37">
      <w:pPr>
        <w:pStyle w:val="ListParagraph"/>
        <w:spacing w:before="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F4ABA">
        <w:rPr>
          <w:rFonts w:ascii="Times New Roman" w:hAnsi="Times New Roman"/>
          <w:b/>
          <w:sz w:val="24"/>
          <w:szCs w:val="24"/>
        </w:rPr>
        <w:t>Прилагаются по желанию заявителя:</w:t>
      </w:r>
    </w:p>
    <w:p w:rsidR="00E201D8" w:rsidRDefault="00E201D8" w:rsidP="002A5456">
      <w:pPr>
        <w:pStyle w:val="ListParagraph"/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Выписка из ЕГРН на жилой дом (копия)</w:t>
      </w:r>
    </w:p>
    <w:p w:rsidR="00E201D8" w:rsidRDefault="00E201D8" w:rsidP="002A5456">
      <w:pPr>
        <w:pStyle w:val="ListParagraph"/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Выписка из ЕГРН на земельный участок (копия)</w:t>
      </w:r>
    </w:p>
    <w:p w:rsidR="00E201D8" w:rsidRDefault="00E201D8" w:rsidP="002A5456">
      <w:pPr>
        <w:pStyle w:val="ListParagraph"/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Кадастровый план земельного участка (если такой имеется) (копия)</w:t>
      </w:r>
    </w:p>
    <w:p w:rsidR="00E201D8" w:rsidRDefault="00E201D8" w:rsidP="002A5456">
      <w:pPr>
        <w:pStyle w:val="ListParagraph"/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01D8" w:rsidRDefault="00E201D8" w:rsidP="002A5456">
      <w:pPr>
        <w:spacing w:before="0"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201D8" w:rsidRDefault="00E201D8" w:rsidP="002A5456">
      <w:pPr>
        <w:spacing w:before="0"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201D8" w:rsidRDefault="00E201D8" w:rsidP="002A5456">
      <w:pPr>
        <w:tabs>
          <w:tab w:val="left" w:pos="390"/>
          <w:tab w:val="center" w:pos="4677"/>
        </w:tabs>
        <w:spacing w:before="0" w:after="0"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                                                                                      ___________________</w:t>
      </w:r>
    </w:p>
    <w:p w:rsidR="00E201D8" w:rsidRDefault="00E201D8" w:rsidP="002A5456">
      <w:pPr>
        <w:tabs>
          <w:tab w:val="left" w:pos="390"/>
          <w:tab w:val="center" w:pos="4677"/>
          <w:tab w:val="left" w:pos="4956"/>
          <w:tab w:val="left" w:pos="5664"/>
          <w:tab w:val="left" w:pos="7215"/>
        </w:tabs>
        <w:spacing w:before="0" w:after="0"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(число)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(подпись)</w:t>
      </w:r>
    </w:p>
    <w:p w:rsidR="00E201D8" w:rsidRDefault="00E201D8" w:rsidP="002A5456">
      <w:pPr>
        <w:spacing w:before="0"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201D8" w:rsidRDefault="00E201D8" w:rsidP="002A5456">
      <w:pPr>
        <w:spacing w:before="0"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201D8" w:rsidRDefault="00E201D8" w:rsidP="002A5456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01D8" w:rsidRDefault="00E201D8"/>
    <w:sectPr w:rsidR="00E201D8" w:rsidSect="00865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C7367"/>
    <w:multiLevelType w:val="hybridMultilevel"/>
    <w:tmpl w:val="D382BF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09B2"/>
    <w:rsid w:val="00050342"/>
    <w:rsid w:val="002A5456"/>
    <w:rsid w:val="005E2436"/>
    <w:rsid w:val="007F4ABA"/>
    <w:rsid w:val="0086599B"/>
    <w:rsid w:val="008C464B"/>
    <w:rsid w:val="009D1E6B"/>
    <w:rsid w:val="00AA7940"/>
    <w:rsid w:val="00AB5C37"/>
    <w:rsid w:val="00AC4AA3"/>
    <w:rsid w:val="00BD6B45"/>
    <w:rsid w:val="00DF4C13"/>
    <w:rsid w:val="00E201D8"/>
    <w:rsid w:val="00EA2358"/>
    <w:rsid w:val="00EE09B2"/>
    <w:rsid w:val="00F4637E"/>
    <w:rsid w:val="00F53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456"/>
    <w:pPr>
      <w:spacing w:before="240" w:after="240" w:line="360" w:lineRule="auto"/>
      <w:jc w:val="center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A54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F4AB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4A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1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203</Words>
  <Characters>1158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 администрации МО</dc:title>
  <dc:subject/>
  <dc:creator>Ольга В. Навоенко</dc:creator>
  <cp:keywords/>
  <dc:description/>
  <cp:lastModifiedBy>Irina</cp:lastModifiedBy>
  <cp:revision>2</cp:revision>
  <cp:lastPrinted>2017-09-26T07:11:00Z</cp:lastPrinted>
  <dcterms:created xsi:type="dcterms:W3CDTF">2018-04-19T18:19:00Z</dcterms:created>
  <dcterms:modified xsi:type="dcterms:W3CDTF">2018-04-19T18:19:00Z</dcterms:modified>
</cp:coreProperties>
</file>